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B6" w:rsidRDefault="009370B6">
      <w:pPr>
        <w:spacing w:line="48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2016</w:t>
      </w:r>
      <w:r>
        <w:rPr>
          <w:rFonts w:ascii="仿宋_GB2312" w:eastAsia="仿宋_GB2312" w:hint="eastAsia"/>
          <w:b/>
          <w:sz w:val="32"/>
          <w:szCs w:val="32"/>
        </w:rPr>
        <w:t>年度济南大学优秀团员名单</w:t>
      </w:r>
    </w:p>
    <w:p w:rsidR="009370B6" w:rsidRDefault="009370B6">
      <w:pPr>
        <w:rPr>
          <w:rFonts w:ascii="黑体" w:eastAsia="黑体" w:hAnsi="宋体"/>
          <w:b/>
          <w:sz w:val="24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文学院（</w:t>
      </w:r>
      <w:r>
        <w:rPr>
          <w:rFonts w:ascii="黑体" w:eastAsia="黑体" w:hAnsi="宋体"/>
          <w:b/>
          <w:sz w:val="24"/>
        </w:rPr>
        <w:t>83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田连叶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张永恒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刘晨曦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何喜龙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曲邵帅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刘益睿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侯玉隽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郭莎珍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张凯旋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李春阳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刘萍萍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程星梅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谢志刚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李红东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范立月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高玉娥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李东英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卜令芳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任文欣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王格蕃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王玉莹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于鑫源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刘子华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匡哲哲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陈雪颖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马卉嘉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李棂懋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邓咏恩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王宝宜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周杰琰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万以诺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于迪琦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刘原芃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胡爱弟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郑彤彤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范小玲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尹梦琳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邓雅丹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任泽前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王天骄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孙淑畅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王泓烨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虞盛怡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李金鹏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刘洪旭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董洪振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赵锦钰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樊明铭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刘嘉晨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陈文洁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宋晓慧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飞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李秋立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悦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史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展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张筱林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孙晓敏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郑书玲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解立颖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庞立新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孙艳丽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张银娟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和丽媛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娄连琴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郑力韩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张淑琦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珊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王丽丽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李梦雪莹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数学学院（</w:t>
      </w:r>
      <w:r>
        <w:rPr>
          <w:rFonts w:ascii="黑体" w:eastAsia="黑体" w:hAnsi="宋体"/>
          <w:b/>
          <w:sz w:val="24"/>
        </w:rPr>
        <w:t>73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潘子明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赵世杰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邹增恩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马飞超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王潇晗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曲彦霖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王泓博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仲崇欣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郭丰惠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李清松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崔秋燕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吕钰儿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徐凤鸣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侯欣怡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吕欣曼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张文洁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镇童洁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徐检东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颜世钰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刘兆珂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李梦竹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凡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崔海健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刘书佳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刘慧泽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艾津丞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王佳讯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杨丹丹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张坤坤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周明天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会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段玉洁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刘晓雯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徐小璇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吕泽田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钟文颖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王仲倩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榕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陈富卫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李俊儒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朱海龙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杜中腾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王演如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张佳倩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金傲男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麦浪淘</w:t>
      </w:r>
    </w:p>
    <w:p w:rsidR="009370B6" w:rsidRDefault="009370B6" w:rsidP="003E32D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王赛钰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姜瑶瑶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祝文丽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徐晨冉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宋家斌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宋大为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盼</w:t>
      </w:r>
    </w:p>
    <w:p w:rsidR="009370B6" w:rsidRDefault="009370B6" w:rsidP="003E32D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李梦雪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王杨婧秋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物理学院（</w:t>
      </w:r>
      <w:r>
        <w:rPr>
          <w:rFonts w:ascii="黑体" w:eastAsia="黑体" w:hAnsi="宋体"/>
          <w:b/>
          <w:sz w:val="24"/>
        </w:rPr>
        <w:t>58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邱荟静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窦文珍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韩丽萍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李晓龙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由晓晓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方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曹爱利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曲荟竹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周娟娟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孙勇成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高雪梅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张中伟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马瑞灿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高玲玲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张浩杰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张成功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周雨翔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高正欣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战泽宇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王宸琳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刘玉宝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刘富庆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周锡萍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肖芳芳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郝树华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田宜耕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张贵凯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杜文惠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聂义航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周逢凯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刘文菁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司广阔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孔令豪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徐博洋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刘婷婷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张亭恩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谭鑫溢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石超群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薛家有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int="eastAsia"/>
          <w:szCs w:val="21"/>
        </w:rPr>
        <w:t>张冬梅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初同伟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陈耀邦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常珊珊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唐晓鑫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雪</w:t>
      </w:r>
      <w:r>
        <w:rPr>
          <w:rFonts w:ascii="仿宋_GB2312" w:eastAsia="仿宋_GB2312"/>
          <w:szCs w:val="21"/>
        </w:rPr>
        <w:t xml:space="preserve"> </w:t>
      </w:r>
      <w:r>
        <w:rPr>
          <w:rFonts w:ascii="仿宋_GB2312" w:eastAsia="仿宋_GB2312" w:hAnsi="仿宋_GB2312" w:cs="仿宋_GB2312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szCs w:val="21"/>
        </w:rPr>
        <w:t>崔啸天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荆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涵</w:t>
      </w:r>
    </w:p>
    <w:p w:rsidR="009370B6" w:rsidRDefault="009370B6"/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商学院（</w:t>
      </w:r>
      <w:r>
        <w:rPr>
          <w:rFonts w:ascii="黑体" w:eastAsia="黑体" w:hAnsi="宋体"/>
          <w:b/>
          <w:sz w:val="24"/>
        </w:rPr>
        <w:t>249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刁乾玲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卢美军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张心蕙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姜继辉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杨铭宇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邓梦迪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邵梦晓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曹孟冉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王盛楠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朱雪琦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苗伟清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金子煜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初津宇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李茜茜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刘银霞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王英祚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刘晓蕾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张思雨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孟祥文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任伟凤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高永璇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孙国强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程资宸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催素敏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陈国福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刘文辉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陈凯丽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张德娜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杜红双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宋彦秋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林永芳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李春汛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刘姝慧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赵广川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杨子凤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卢思颖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牟梅亭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焦洪东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刘姗姗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段俊琦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丁文皓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陈雅然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吴青华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乔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郭斯琪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慕佳宁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苏铃智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王昆明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陈雪萍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张楚玄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郭亚茹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周友贞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张迎香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吴家齐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颜书林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王甜甜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姚秀锦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孙运雪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陈雪丽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路顺利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倪慧珊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张玲玲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初晓波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孙倩倩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鹿圣烨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周文倩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刘建松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吴曰辉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杨晓梅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邹相恺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张兴娜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李雪纯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程治钧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尹兴盈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李新阳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时洪杰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陈天宇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高天笑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王曼珩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陈子文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林熙龙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张艺严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杨文倩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李雪松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王艺瑾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王成阳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谢琳霄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陈子涵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茜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刘兆琦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刘孟帆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范腾龙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刘纹宏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艾冠宇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国译丹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许鹏娟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廖于斌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李琳琳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仝梦瑶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郭明慧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赵欣雨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李阳阳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杨化超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远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胡安玉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孙圣懿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李春华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谢星烁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肖子牛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宋明珊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李子金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武义昊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刘凌云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张易牧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刘宇彤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坤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徐国栋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董振兴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提云岫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简丽萍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胥易帆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琼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代书娴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王佳楠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刘百雪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雒军江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吴志闯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孙梦桃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张琳琳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骆齐炳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韩晓慧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田广乾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周紫薇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刘雨航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张佳慧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王家浩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李雨珈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戴金成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梁孝贤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陈小婷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谭雯欣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宋莉娜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梁东泽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乔世然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康中虹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张冠群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闫冰玉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王彩伊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张富玉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许智瑞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谢洪玉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张云鹏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岳红梅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李冬阳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胡兴曦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吴姿懿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李鹏涛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王慧芝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张雪东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张丽娜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王子涵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尹雪纯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赵玉雪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王静宜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李传娟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管嘉宁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杜生泉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汪明晖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王薇兴</w:t>
      </w:r>
    </w:p>
    <w:p w:rsidR="009370B6" w:rsidRDefault="009370B6">
      <w:pPr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董世昌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彭丽霞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白文峰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宋道松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张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喆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王光瑞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王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燕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孙桦梁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杨天心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钱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程</w:t>
      </w:r>
      <w:r>
        <w:rPr>
          <w:rFonts w:ascii="仿宋_GB2312" w:eastAsia="仿宋_GB2312"/>
          <w:bCs/>
          <w:szCs w:val="21"/>
        </w:rPr>
        <w:t xml:space="preserve">  </w:t>
      </w:r>
      <w:r>
        <w:rPr>
          <w:rFonts w:ascii="仿宋_GB2312" w:eastAsia="仿宋_GB2312" w:hint="eastAsia"/>
          <w:bCs/>
          <w:szCs w:val="21"/>
        </w:rPr>
        <w:t>徐</w:t>
      </w:r>
      <w:r>
        <w:rPr>
          <w:rFonts w:ascii="仿宋_GB2312" w:eastAsia="仿宋_GB2312"/>
          <w:bCs/>
          <w:szCs w:val="21"/>
        </w:rPr>
        <w:t xml:space="preserve">  </w:t>
      </w:r>
      <w:r>
        <w:rPr>
          <w:rFonts w:ascii="仿宋_GB2312" w:eastAsia="仿宋_GB2312" w:hint="eastAsia"/>
          <w:bCs/>
          <w:szCs w:val="21"/>
        </w:rPr>
        <w:t>馨</w:t>
      </w:r>
      <w:r>
        <w:rPr>
          <w:rFonts w:ascii="仿宋_GB2312" w:eastAsia="仿宋_GB2312"/>
          <w:bCs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李春颖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姜新宇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蒋天娇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冯煜凯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上官欣雨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外国语学院（</w:t>
      </w:r>
      <w:r>
        <w:rPr>
          <w:rFonts w:ascii="黑体" w:eastAsia="黑体" w:hAnsi="宋体"/>
          <w:b/>
          <w:sz w:val="24"/>
        </w:rPr>
        <w:t xml:space="preserve">64 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张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霞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赵佳雄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李友锴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李晓滨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季亚楠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琳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袁居安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汪钰玲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刘天骄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郑恒洁</w:t>
      </w:r>
    </w:p>
    <w:p w:rsidR="009370B6" w:rsidRDefault="009370B6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赵心怡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张颖娣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江秀玮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王大鹏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张艺杉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刘志浩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朱菲菲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贾培旭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林梦蓓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吴泽军</w:t>
      </w:r>
    </w:p>
    <w:p w:rsidR="009370B6" w:rsidRDefault="009370B6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李佳红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庞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黎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孙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莹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张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雪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王虹力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张静智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黄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娜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宿丽萍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易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杰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昆</w:t>
      </w:r>
    </w:p>
    <w:p w:rsidR="009370B6" w:rsidRDefault="009370B6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闫梦月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辉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高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婷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李胜男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hint="eastAsia"/>
          <w:szCs w:val="21"/>
        </w:rPr>
        <w:t>刘卫涛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徐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娜</w:t>
      </w:r>
      <w:r>
        <w:rPr>
          <w:rFonts w:ascii="仿宋_GB2312" w:eastAsia="仿宋_GB2312" w:hAnsi="Microsoft YaHei UI Light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阮嘉倩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朱志腾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卿玉婷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孙梦月</w:t>
      </w:r>
    </w:p>
    <w:p w:rsidR="009370B6" w:rsidRDefault="009370B6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张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宇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姜玉洁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袁英爱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陈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辉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秦思佳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滕传鹏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付剑飞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徐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雪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季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洁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李怡宣</w:t>
      </w:r>
    </w:p>
    <w:p w:rsidR="009370B6" w:rsidRDefault="009370B6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胡凯强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王艺涵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张二婷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蒋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航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柳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婧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李玉霞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王超华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安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鹏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吴斯婕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张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杰</w:t>
      </w:r>
    </w:p>
    <w:p w:rsidR="009370B6" w:rsidRDefault="009370B6">
      <w:pPr>
        <w:rPr>
          <w:rFonts w:ascii="仿宋_GB2312" w:eastAsia="仿宋_GB2312" w:hAnsi="Microsoft YaHei UI Light" w:cs="宋体"/>
          <w:szCs w:val="21"/>
        </w:rPr>
      </w:pPr>
      <w:r>
        <w:rPr>
          <w:rFonts w:ascii="仿宋_GB2312" w:eastAsia="仿宋_GB2312" w:hAnsi="Microsoft YaHei UI Light" w:cs="宋体" w:hint="eastAsia"/>
          <w:szCs w:val="21"/>
        </w:rPr>
        <w:t>李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琛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王诗萱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Ansi="Microsoft YaHei UI Light" w:cs="宋体" w:hint="eastAsia"/>
          <w:szCs w:val="21"/>
        </w:rPr>
        <w:t>仲晓萌</w:t>
      </w:r>
      <w:r>
        <w:rPr>
          <w:rFonts w:ascii="仿宋_GB2312" w:eastAsia="仿宋_GB2312" w:hAnsi="Microsoft YaHei UI Light" w:cs="宋体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王文倩</w:t>
      </w:r>
    </w:p>
    <w:p w:rsidR="009370B6" w:rsidRPr="007C388E" w:rsidRDefault="009370B6">
      <w:pPr>
        <w:rPr>
          <w:rFonts w:ascii="仿宋_GB2312" w:eastAsia="仿宋_GB2312" w:hAnsi="Microsoft YaHei UI Light" w:cs="宋体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政法学院（</w:t>
      </w:r>
      <w:r>
        <w:rPr>
          <w:rFonts w:ascii="黑体" w:eastAsia="黑体" w:hAnsi="宋体"/>
          <w:b/>
          <w:sz w:val="24"/>
        </w:rPr>
        <w:t>120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孙雅卓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蒲梦雪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李静华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孙婉莹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周慧茹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牛梦琪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茜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刘秀清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卢飞燕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宋姝茜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刘妍希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赵小辉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王恩磊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刘树静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田梦霞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彭思宇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刘韫祺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孙佳慧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刘青华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张呈伟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张丽丽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于浩然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刘文祥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张俊杰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牛衡婕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杨轶哲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胡家朋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娜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马兴民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司徒慧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张云童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周雨琪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范承洁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庞晨晓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彭亚男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陈昭霖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成雨青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王丛丛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公维艳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毕鲁瑶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黄海峰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韩昊宇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李金昱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王雪娜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孙鑫艳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杨泽斌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李洁璐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孟赟杰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韩春畅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姜荣坤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王仲昵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曹毓麒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刘浩洋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李三菊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徐婷婷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董雅迪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吕辰冉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颜环宁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张子航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杨蒙蒙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陈立娜</w:t>
      </w:r>
    </w:p>
    <w:p w:rsidR="009370B6" w:rsidRDefault="009370B6">
      <w:pPr>
        <w:rPr>
          <w:rFonts w:eastAsia="仿宋_GB2312"/>
          <w:szCs w:val="21"/>
        </w:rPr>
      </w:pPr>
      <w:r>
        <w:rPr>
          <w:rFonts w:ascii="仿宋_GB2312" w:eastAsia="仿宋_GB2312" w:hint="eastAsia"/>
          <w:szCs w:val="21"/>
        </w:rPr>
        <w:t>刘倩云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张学雷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苏一平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崔建超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孟天骄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梅</w:t>
      </w:r>
      <w:r>
        <w:rPr>
          <w:rFonts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聂昕姝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鑫</w:t>
      </w:r>
    </w:p>
    <w:p w:rsidR="009370B6" w:rsidRDefault="009370B6">
      <w:pPr>
        <w:rPr>
          <w:rFonts w:eastAsia="仿宋_GB2312"/>
          <w:szCs w:val="21"/>
        </w:rPr>
      </w:pPr>
      <w:r>
        <w:rPr>
          <w:rFonts w:ascii="仿宋_GB2312" w:eastAsia="仿宋_GB2312" w:hint="eastAsia"/>
          <w:szCs w:val="21"/>
        </w:rPr>
        <w:t>孟庆旺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李方鹤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刘丽红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李睿鑫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纪国帅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孙慧芳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吴美璇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李才荣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刘方宏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韦陆星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高全靓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任常鑫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李晓明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马晓卉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王珊珊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康海玲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潘宇宁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穆林林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高胜悦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郭凯凯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马永超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张瑞祥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侯宇晗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杨丽丽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崔亦鹏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张荣晶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材料学院（</w:t>
      </w:r>
      <w:r>
        <w:rPr>
          <w:rFonts w:ascii="黑体" w:eastAsia="黑体" w:hAnsi="宋体"/>
          <w:b/>
          <w:sz w:val="24"/>
        </w:rPr>
        <w:t>113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孟晓苇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柳超奇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李翊宁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孙圣博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孙艺玮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叶媛媛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魏学文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江志翔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徐正官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李保铮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刘文秀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孙浩然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翟显治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宗志豪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曹国安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张玉宣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张嘉伟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仇法文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吕昊霖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褚姝姝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杨光旭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李永涵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吴咏欣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孔祥明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李聪聪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翟广耀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刘啸天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刘照丽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陶士冉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郭宏宇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刘鹏昆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彤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于华鹏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李旭婷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朱秀斌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郑国法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王子荣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刘胜凯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郜若玺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左世超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李全亮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姜元成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刘凯瑞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陈守潇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王翠翠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刘静宇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李梦飞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李大运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孙艺凡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韩鹤程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陈肖寒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李方辰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岳成强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吕藁健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赵志强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张添溢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陈乐欣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毕钰朋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董新阳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王凯兴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徐子翌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张建港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隋文昊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潘姿羽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邢凯凯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张晓珊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谭振宇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王璐平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慧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迟晋超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白如圣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崔玉杰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侯立敏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李晨雨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范超玉</w:t>
      </w:r>
      <w:r>
        <w:rPr>
          <w:rFonts w:ascii="仿宋_GB2312" w:eastAsia="仿宋_GB2312"/>
          <w:szCs w:val="21"/>
        </w:rPr>
        <w:tab/>
      </w:r>
      <w:r>
        <w:rPr>
          <w:rFonts w:ascii="仿宋_GB2312" w:eastAsia="仿宋_GB2312" w:hint="eastAsia"/>
          <w:szCs w:val="21"/>
        </w:rPr>
        <w:t>王兆东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陈延昌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张岚翔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张力元</w:t>
      </w:r>
    </w:p>
    <w:p w:rsidR="009370B6" w:rsidRDefault="009370B6">
      <w:pPr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int="eastAsia"/>
          <w:szCs w:val="21"/>
        </w:rPr>
        <w:t>漆一鹏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刘树新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潘海龙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潘伟通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康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房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萌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王志斌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樊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星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张萌萌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刘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苗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王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琨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刘丙帅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/>
          <w:bCs/>
          <w:szCs w:val="21"/>
        </w:rPr>
        <w:t xml:space="preserve"> </w:t>
      </w:r>
    </w:p>
    <w:p w:rsidR="009370B6" w:rsidRDefault="009370B6">
      <w:pPr>
        <w:rPr>
          <w:rFonts w:ascii="黑体" w:eastAsia="黑体" w:hAnsi="宋体"/>
          <w:b/>
          <w:sz w:val="24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化工学院（</w:t>
      </w:r>
      <w:r>
        <w:rPr>
          <w:rFonts w:ascii="黑体" w:eastAsia="黑体" w:hAnsi="宋体"/>
          <w:b/>
          <w:sz w:val="24"/>
        </w:rPr>
        <w:t>137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赵冠辉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王艳丽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朱文娟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杨红梅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李京帅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赵永蓓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步亚南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丁园园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刘展榕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单晓云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王学敏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张海棣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赵通通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李增英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李沛雨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李小牛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朱凤巧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温煜坪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刘宇佳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张梓楠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肖晔瞳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李仁哲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徐晓倩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陈煜宇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祝巍溪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张灵宇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张瑞卿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赵亚楠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江冰寒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殷雅文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宋祎璠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叶义旭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葛一帆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黄宇辉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方明亮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韩荣荣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景雨豪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胡倩倩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魏全勇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张震宇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耿庆宏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李晨晨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高新芃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吕笑笑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王坤玉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牟贝贝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孟可馨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崔雅楠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牟启豪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谷鸿飞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姚顺成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张泽旭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盖风卿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李林波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张琳珊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孟宪义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袁林成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刘美佳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飞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高梓翔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李桂丽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赵秀洁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廖铭浩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孙树荣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鹿宇麒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张广亚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赵子涵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刘淑敏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李月花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钟卉萍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梁珍雁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黄伟光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int="eastAsia"/>
          <w:szCs w:val="21"/>
        </w:rPr>
        <w:t>郭延佩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杨聚敏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齐凤嵩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敬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张晓露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蕊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刘国栋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张留龙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杨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俊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王永康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刘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平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孔维治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张凤娇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杨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贺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张继万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侯恩啸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徐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芮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赵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荻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王印蕊</w:t>
      </w:r>
    </w:p>
    <w:p w:rsidR="009370B6" w:rsidRDefault="009370B6">
      <w:pPr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宿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圩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孙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鑫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郑晓晓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高振荣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王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鑫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庄启明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匡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帅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岳文策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谦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包柳倩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王玉萌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李乃庆</w:t>
      </w:r>
      <w:r>
        <w:rPr>
          <w:rFonts w:ascii="仿宋_GB2312" w:eastAsia="仿宋_GB2312" w:hAnsi="仿宋_GB2312" w:cs="仿宋_GB2312"/>
          <w:b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何邦淇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张国庆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马义栋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张玉权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吕昭诗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黑体" w:eastAsia="黑体" w:hAnsi="宋体" w:hint="eastAsia"/>
          <w:b/>
          <w:sz w:val="24"/>
        </w:rPr>
        <w:t>机械学院（</w:t>
      </w:r>
      <w:r>
        <w:rPr>
          <w:rFonts w:ascii="黑体" w:eastAsia="黑体" w:hAnsi="宋体"/>
          <w:b/>
          <w:sz w:val="24"/>
        </w:rPr>
        <w:t>134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黄文强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陈家兴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徐念伟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陈连大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黄伟涛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石叶华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刘焕宇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苑冬美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李泉林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袁明坤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马传震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孔浩强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丁博峰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张锡隆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赵锦超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黄颖杰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郑元超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牛彦昭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薛志原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任付林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曼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孙兆磊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王耀宇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宾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杨志康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孙晓宁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傅伟晓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张晨阳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张海啸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宋久太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赵春晓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王冠然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孙文飞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巩延光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宋鹏芳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车文传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杨进东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董建涛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李家先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邰俊杰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李隆基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李文朋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冯羽森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黄其康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王永福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王芳隆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武传国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尚亚俊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胡胜华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王建伟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李金坤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左欣云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林文星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卢宏祥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秦理想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苑森康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孙成凤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杨世森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薛允朴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夏勇强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于湉琪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马敬东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赵梦梓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程铭浩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李中灿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杨振宁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杨开放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刘洪园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李晓婧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钱余伟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杨曰栋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师庆豪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昊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马金盈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向天宇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刘子辉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杨凯胜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韩宗成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李育恒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李天宇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张凤娇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李烨超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王筱磊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荆传智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丁泽琛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刘梦真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杨敏惠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肖航成</w:t>
      </w:r>
    </w:p>
    <w:p w:rsidR="009370B6" w:rsidRDefault="009370B6">
      <w:pPr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int="eastAsia"/>
          <w:szCs w:val="21"/>
        </w:rPr>
        <w:t>唐怀壮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刘宇彤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张国辉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陈林军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李明桥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周鹏飞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张启昊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李艺萌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于心成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任佳旭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徐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进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赵文哲</w:t>
      </w:r>
      <w:r>
        <w:rPr>
          <w:rFonts w:ascii="仿宋_GB2312" w:eastAsia="仿宋_GB2312" w:hAnsi="仿宋_GB2312" w:cs="仿宋_GB2312"/>
          <w:bCs/>
          <w:szCs w:val="21"/>
        </w:rPr>
        <w:t xml:space="preserve"> </w:t>
      </w:r>
      <w:r>
        <w:rPr>
          <w:rFonts w:ascii="仿宋_GB2312" w:eastAsia="仿宋_GB2312" w:hAnsi="仿宋_GB2312" w:cs="仿宋_GB2312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成健思奇</w:t>
      </w:r>
    </w:p>
    <w:p w:rsidR="009370B6" w:rsidRDefault="009370B6">
      <w:pPr>
        <w:rPr>
          <w:rFonts w:ascii="黑体" w:eastAsia="黑体" w:hAnsi="宋体"/>
          <w:b/>
          <w:sz w:val="24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土建学院（</w:t>
      </w:r>
      <w:r>
        <w:rPr>
          <w:rFonts w:ascii="黑体" w:eastAsia="黑体" w:hAnsi="宋体"/>
          <w:b/>
          <w:sz w:val="24"/>
        </w:rPr>
        <w:t>110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李雪倩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武聪聪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孙浩宁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高天颖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路行凯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姜孟涵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刘俊辰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张同杰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项文菁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肖传晶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黄丽婷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李加鹏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宋德军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王玉梅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郑元普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王艳禹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刘晨阳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薛国军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王化健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庄志豪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张一品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李玉洲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姜向上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马文彬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马延达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范铭宇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张永伟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渠述强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范珈源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王欢欢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任政宇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刘喜婷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杜子安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郑博文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陈凤娇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巩昱澎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张佳荦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范瑞瑞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董丁帅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和禹含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孙博文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于晓伟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孙明悦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张雨庭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王宏瑞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陈文娟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郭馨阳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王震东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罗文培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刘正源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左盺怡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辛含雨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乌晟淋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李昂泽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李谋国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逯砚雪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李垚辰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宁馨茹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周广飞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周姝贤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刘忻然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于言朋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徐松洋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张啸天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杨宏远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邵思雨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马玉琨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李朝阳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陈少硕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int="eastAsia"/>
          <w:szCs w:val="21"/>
        </w:rPr>
        <w:t>叶迎春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李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雪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韩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光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周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帅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王超颖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马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锋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董丁帅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秦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昊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刘峻廷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方志强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王澜涛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李婧婷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徐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涛</w:t>
      </w:r>
      <w:r>
        <w:rPr>
          <w:rFonts w:ascii="仿宋_GB2312" w:eastAsia="仿宋_GB2312" w:hAnsi="仿宋_GB2312" w:cs="仿宋_GB2312"/>
          <w:b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陈永康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滕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越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健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李中兴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杨睿赟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杜冠宏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徐润锋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自动化学院（</w:t>
      </w:r>
      <w:r>
        <w:rPr>
          <w:rFonts w:ascii="黑体" w:eastAsia="黑体" w:hAnsi="宋体"/>
          <w:b/>
          <w:sz w:val="24"/>
        </w:rPr>
        <w:t>89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逯克光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吕安康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苗兴顺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付辰茜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王晨光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刘照汶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高亚南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姜照丰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郭昌珍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张浩平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史安靖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孙元龙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于晓琳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刘统乾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陈鹏飞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李锡伟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顾建树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苏朋辉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张文萱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徐兆丰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王亚松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邓国琛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孟含笑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胡文清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房祥祥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王泽宇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王成龙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金冬帅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崔志伟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晏家梁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王士新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薛双忠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王世伟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宋章祥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魏宝廷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林旭锋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张国强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李淑珍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秦立旭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余晓佳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蔡前程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陈晓彤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房晓丽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高义卿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胡小曼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姜增辉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李文竹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李雪扬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张明煜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张晓雯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周生远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郭士钰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史荣荣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潘鹏浩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闫秉旭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范占超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高喜天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殷壮</w:t>
      </w:r>
      <w:r>
        <w:rPr>
          <w:rFonts w:ascii="仿宋_GB2312" w:eastAsia="仿宋_GB2312" w:hint="eastAsia"/>
          <w:szCs w:val="21"/>
        </w:rPr>
        <w:t>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路西桂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信息学院（</w:t>
      </w:r>
      <w:r>
        <w:rPr>
          <w:rFonts w:ascii="黑体" w:eastAsia="黑体" w:hAnsi="宋体"/>
          <w:b/>
          <w:sz w:val="24"/>
        </w:rPr>
        <w:t>134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商慧杰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陈仁龙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唐茂公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王常龙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苏爱雪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王冉冉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魏广顺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解家瑞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艾文慧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王淑晴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沈宏泰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甘延鹏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杨士玺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李依诺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高中纤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季则龙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赵紫琳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鲍彦君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张钟月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米明瑞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李美霞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李云亮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武玫含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严安丽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史建杰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张金烁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刘兆坤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庄须婕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石恒岳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闫英华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张伟伟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于其其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张晓倩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王允冲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党永浩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崔大庆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张丹丹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焦桦坤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赵巾翔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冯璐瑜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周云磊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张文娜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殷菲菲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张明通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聪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韩梦凯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陈卉敏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宋兆毅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李学勇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周吟秋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韦君平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张秀宇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乔厚财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郭富海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王鸿运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杨金鑫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赵毅萌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张钧涵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李沁璐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景致远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岳鑫雅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褚志远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于建勋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牛学蔚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张志奇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邵汇昱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吕中华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李洪亮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蔡承奇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王鸿岳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王浩浩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李振华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荆官正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王雪宁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张舜祁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赵金凤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吕孝春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张伟峰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王庆懋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张津铭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王虎成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苗文泰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张博瀚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孙艺萌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郑法轩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王文月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李安邦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杜洪涛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马源泽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杨凯越</w:t>
      </w:r>
    </w:p>
    <w:p w:rsidR="009370B6" w:rsidRDefault="009370B6">
      <w:pPr>
        <w:rPr>
          <w:rFonts w:ascii="仿宋_GB2312" w:eastAsia="仿宋_GB2312" w:hAnsi="仿宋_GB2312" w:cs="仿宋_GB2312"/>
          <w:bCs/>
          <w:kern w:val="0"/>
          <w:szCs w:val="21"/>
        </w:rPr>
      </w:pPr>
      <w:r>
        <w:rPr>
          <w:rFonts w:ascii="仿宋_GB2312" w:eastAsia="仿宋_GB2312" w:hint="eastAsia"/>
          <w:szCs w:val="21"/>
        </w:rPr>
        <w:t>宋昭毅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袁健峰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陈海</w:t>
      </w:r>
      <w:r>
        <w:rPr>
          <w:rFonts w:ascii="仿宋_GB2312" w:eastAsia="仿宋_GB2312" w:hAnsi="仿宋_GB2312" w:cs="仿宋_GB2312" w:hint="eastAsia"/>
          <w:szCs w:val="21"/>
        </w:rPr>
        <w:t>英</w:t>
      </w:r>
      <w:r>
        <w:rPr>
          <w:rFonts w:ascii="仿宋_GB2312" w:eastAsia="仿宋_GB2312" w:hAnsi="仿宋_GB2312" w:cs="仿宋_GB2312"/>
          <w:szCs w:val="21"/>
        </w:rPr>
        <w:t xml:space="preserve">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Cs w:val="21"/>
        </w:rPr>
        <w:t>赵宇洲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刘晓倩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葛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恩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高健淇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吕炳辰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许昌胜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孟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欣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王瀚林</w:t>
      </w:r>
      <w:r>
        <w:rPr>
          <w:rFonts w:ascii="黑体" w:eastAsia="黑体" w:hAnsi="宋体"/>
          <w:bCs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刘春秀子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刘东浩然</w:t>
      </w:r>
    </w:p>
    <w:p w:rsidR="009370B6" w:rsidRPr="00805883" w:rsidRDefault="009370B6">
      <w:pPr>
        <w:rPr>
          <w:rFonts w:ascii="黑体" w:eastAsia="黑体" w:hAnsi="宋体"/>
          <w:b/>
          <w:sz w:val="24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资环学院（</w:t>
      </w:r>
      <w:r>
        <w:rPr>
          <w:rFonts w:ascii="黑体" w:eastAsia="黑体" w:hAnsi="宋体"/>
          <w:b/>
          <w:sz w:val="24"/>
        </w:rPr>
        <w:t>100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周凯丽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王江婷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郭晓丽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王成帅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邢钰琳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李月雯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张鲁奇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郭好臣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冯志豪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杜胜群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张梦杰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孙荧杉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李海梅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赵玉杰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侯永超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武国翠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李月圆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徐万茹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靳麦琪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张铠珍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徐梦琪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王雅伟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郭晓峰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马呈吉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何清莲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吴晓晴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牟晓宇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于汛源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闫启明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程国微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张子璇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任昱昊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张莹鑫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陈忠敏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赵雅楠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马玉玉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张荣轩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刘晓雨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吴曜辰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姚国奇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李克勤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冯一鸣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张雪彬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王瑞康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杨松岳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张文铧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董昊天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李昭毅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李弘毅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颜子涵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李小康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马立惠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刘雨欣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肖子霜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吴国朋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吕奕霏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侯金霄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胡玉超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尹常鹏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秦猛猛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于士卿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隋颜篷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郭晓晗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胡天昊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栾宇晗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魏清泉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黄天慧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崔吉瑞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孙慧中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江浩然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陶伯钧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刘品言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耿秀森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云</w:t>
      </w:r>
    </w:p>
    <w:p w:rsidR="009370B6" w:rsidRDefault="009370B6">
      <w:pPr>
        <w:rPr>
          <w:rFonts w:ascii="黑体" w:eastAsia="黑体" w:hAnsi="宋体"/>
          <w:bCs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体育学院（</w:t>
      </w:r>
      <w:r>
        <w:rPr>
          <w:rFonts w:ascii="黑体" w:eastAsia="黑体" w:hAnsi="宋体"/>
          <w:b/>
          <w:sz w:val="24"/>
        </w:rPr>
        <w:t>45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黄晓雅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李彬彬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李志成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张文超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罗来震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李发森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汤国伟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高胜楠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政</w:t>
      </w:r>
    </w:p>
    <w:p w:rsidR="009370B6" w:rsidRDefault="009370B6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盛瑞帅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李信诚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李宪法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戴文廷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魏俊杰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周虎腾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田亚宇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刘洪明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晓</w:t>
      </w:r>
    </w:p>
    <w:p w:rsidR="009370B6" w:rsidRDefault="009370B6">
      <w:pPr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郭登鹏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王凤壮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杨世冲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肖春梅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崔炎锋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裴玉海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齐欢欢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孙世超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磊</w:t>
      </w:r>
    </w:p>
    <w:p w:rsidR="009370B6" w:rsidRDefault="009370B6">
      <w:pPr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Cs w:val="21"/>
        </w:rPr>
        <w:t>赖诗琪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马红梅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杜海洋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祝晨晨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贾明鹏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房展永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范书豪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王志颖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飞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煜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韩明灏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王志豪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美术学院（</w:t>
      </w:r>
      <w:r>
        <w:rPr>
          <w:rFonts w:ascii="黑体" w:eastAsia="黑体" w:hAnsi="黑体" w:cs="黑体"/>
          <w:b/>
          <w:sz w:val="24"/>
        </w:rPr>
        <w:t>62</w:t>
      </w:r>
      <w:r>
        <w:rPr>
          <w:rFonts w:ascii="黑体" w:eastAsia="黑体" w:hAnsi="黑体" w:cs="黑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李宗祥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赵海勇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响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王子越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徐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宁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杨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硕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高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昂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季帅奇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李欠欠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丁相君</w:t>
      </w:r>
    </w:p>
    <w:p w:rsidR="009370B6" w:rsidRDefault="009370B6">
      <w:pPr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刘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爽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陈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超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郎明月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谢雨桐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张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琳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秋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史明珠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张崇玉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陈玉瑶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吴冰婧</w:t>
      </w:r>
    </w:p>
    <w:p w:rsidR="009370B6" w:rsidRDefault="009370B6">
      <w:pPr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李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瑛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韩顺艳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刘晨依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张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楚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孙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妍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侯召阳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亢芷柔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游秀媛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宋云飞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刘天浩</w:t>
      </w:r>
    </w:p>
    <w:p w:rsidR="009370B6" w:rsidRDefault="009370B6">
      <w:pPr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姚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帅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于一凡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唐玮彬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孟丹宁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林梦娇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俞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翔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宋世兴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项召君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郭梦晨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许新飞</w:t>
      </w:r>
    </w:p>
    <w:p w:rsidR="009370B6" w:rsidRDefault="009370B6">
      <w:pPr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王琳娜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刘玉洁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马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乔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王如玉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王文玫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赵京丽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扈新杰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王希悦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刘祎伟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潘雅欣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Cs/>
          <w:szCs w:val="21"/>
        </w:rPr>
        <w:t>贺舜笛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李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晓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孙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丹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高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童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Cs w:val="21"/>
        </w:rPr>
        <w:t>李金凌</w:t>
      </w:r>
      <w:r>
        <w:rPr>
          <w:rFonts w:ascii="仿宋_GB2312" w:eastAsia="仿宋_GB2312" w:hAnsi="仿宋_GB2312" w:cs="仿宋_GB2312"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付方圆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张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涵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孟召君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孟奕辰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张子涵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bCs/>
          <w:kern w:val="0"/>
          <w:szCs w:val="21"/>
        </w:rPr>
        <w:t>吴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茗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牛璐晨</w:t>
      </w:r>
    </w:p>
    <w:p w:rsidR="009370B6" w:rsidRDefault="009370B6">
      <w:pPr>
        <w:snapToGrid w:val="0"/>
        <w:jc w:val="left"/>
        <w:rPr>
          <w:rFonts w:ascii="仿宋_GB2312" w:eastAsia="仿宋_GB2312" w:hAnsi="仿宋_GB2312" w:cs="仿宋_GB2312"/>
          <w:kern w:val="0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音乐学院（</w:t>
      </w:r>
      <w:r>
        <w:rPr>
          <w:rFonts w:ascii="黑体" w:eastAsia="黑体" w:hAnsi="宋体"/>
          <w:b/>
          <w:sz w:val="24"/>
        </w:rPr>
        <w:t>34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王春颖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李紫涵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吴春雨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李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辉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宋伊雯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张亚琪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石佳慧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李雅欣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龚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韵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兰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萍</w:t>
      </w:r>
    </w:p>
    <w:p w:rsidR="009370B6" w:rsidRDefault="009370B6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张玲玲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王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宁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赵曼羽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霍绍萌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黄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艳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张雅婧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毛依琳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杨敬雯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禹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柔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赵晨凤</w:t>
      </w:r>
    </w:p>
    <w:p w:rsidR="009370B6" w:rsidRDefault="009370B6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郑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欣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孙慧敏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杨宇晨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戴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进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阮竞乐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范成伟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王国栋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倪贤奇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寻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智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何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渊</w:t>
      </w:r>
    </w:p>
    <w:p w:rsidR="009370B6" w:rsidRDefault="009370B6">
      <w:pPr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szCs w:val="21"/>
        </w:rPr>
        <w:t>张刘畅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郝素雅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Ansi="宋体" w:hint="eastAsia"/>
          <w:szCs w:val="21"/>
        </w:rPr>
        <w:t>孙思佳</w:t>
      </w:r>
      <w:r>
        <w:rPr>
          <w:rFonts w:ascii="仿宋_GB2312" w:eastAsia="仿宋_GB2312" w:hAnsi="宋体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范磊磊</w:t>
      </w:r>
    </w:p>
    <w:p w:rsidR="009370B6" w:rsidRDefault="009370B6">
      <w:pPr>
        <w:snapToGrid w:val="0"/>
        <w:jc w:val="left"/>
        <w:rPr>
          <w:rFonts w:ascii="仿宋_GB2312" w:eastAsia="仿宋_GB2312" w:hAnsi="宋体"/>
          <w:szCs w:val="21"/>
        </w:rPr>
      </w:pPr>
    </w:p>
    <w:p w:rsidR="009370B6" w:rsidRDefault="009370B6">
      <w:pPr>
        <w:jc w:val="left"/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历文学院（</w:t>
      </w:r>
      <w:r>
        <w:rPr>
          <w:rFonts w:ascii="黑体" w:eastAsia="黑体" w:hAnsi="宋体"/>
          <w:b/>
          <w:sz w:val="24"/>
        </w:rPr>
        <w:t>65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向莉萍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李秋月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董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宋美娇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贾一凡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张要功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张欢欢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孙道丽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吴婷婷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马茜茜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胡方圆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康依宁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黄艺铭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金卫聪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左玉娇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蒋晓华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牛竹雨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张丁丁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王兰梅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马俊洁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孙明珺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潘英敏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杨咏诗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伯于霜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贺浩浩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李增贺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张海婷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崔哲雨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怀佳祺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欧鲁华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乔志兴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孙雅琳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鹿晓洁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王雪慧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邵佳欣</w:t>
      </w:r>
    </w:p>
    <w:p w:rsidR="009370B6" w:rsidRDefault="009370B6">
      <w:pPr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int="eastAsia"/>
          <w:szCs w:val="21"/>
        </w:rPr>
        <w:t>刘育辰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冯湛虎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孙艺宁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刘泽欣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璟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吴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磊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张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遥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莫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涵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朱怡欣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付倩倩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王可馨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石振华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郑亚荣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毛</w:t>
      </w:r>
      <w:r>
        <w:rPr>
          <w:rFonts w:ascii="仿宋_GB2312" w:eastAsia="仿宋_GB2312" w:hAnsi="仿宋_GB2312" w:cs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szCs w:val="21"/>
        </w:rPr>
        <w:t>玥</w:t>
      </w:r>
    </w:p>
    <w:p w:rsidR="009370B6" w:rsidRDefault="009370B6">
      <w:pPr>
        <w:snapToGrid w:val="0"/>
        <w:jc w:val="left"/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教心学院（</w:t>
      </w:r>
      <w:r>
        <w:rPr>
          <w:rFonts w:ascii="黑体" w:eastAsia="黑体" w:hAnsi="宋体"/>
          <w:b/>
          <w:sz w:val="24"/>
        </w:rPr>
        <w:t>57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张锦秀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李凤敏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陈俊宇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何慧洁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范东岳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范淑晗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赵文文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纪英杰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于晓玮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赵子歌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张雪花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尉丰利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高麦玲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古训红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王艳萍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罗远英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高雅琳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笑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张明贤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贺吉平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尚海艳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赵秀秀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卢晓慧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董英朝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张琳婷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张梦迪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赵鑫奕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凌钲程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周新雨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刘佃振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陈乔杉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耿康洁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马润众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张晶晶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杨小惠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刘庆雨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钟慧红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刘晓旭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刘一荻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春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郭泗勇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刘永丽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</w:t>
      </w:r>
      <w:r>
        <w:rPr>
          <w:rFonts w:ascii="仿宋_GB2312" w:eastAsia="仿宋_GB2312" w:hAnsi="仿宋_GB2312" w:cs="仿宋_GB2312"/>
          <w:szCs w:val="21"/>
        </w:rPr>
        <w:t xml:space="preserve"> </w:t>
      </w:r>
      <w:r>
        <w:rPr>
          <w:rFonts w:ascii="仿宋_GB2312" w:eastAsia="仿宋_GB2312" w:hAnsi="仿宋_GB2312" w:cs="仿宋_GB2312" w:hint="eastAsia"/>
          <w:bCs/>
          <w:kern w:val="0"/>
          <w:szCs w:val="21"/>
        </w:rPr>
        <w:t>赵艳艳</w:t>
      </w:r>
      <w:r>
        <w:rPr>
          <w:rFonts w:ascii="仿宋_GB2312" w:eastAsia="仿宋_GB2312" w:hAnsi="仿宋_GB2312" w:cs="仿宋_GB2312"/>
          <w:bCs/>
          <w:kern w:val="0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何纪元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宋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生科学院（</w:t>
      </w:r>
      <w:r>
        <w:rPr>
          <w:rFonts w:ascii="黑体" w:eastAsia="黑体" w:hAnsi="黑体" w:cs="黑体"/>
          <w:b/>
          <w:sz w:val="24"/>
        </w:rPr>
        <w:t>33</w:t>
      </w:r>
      <w:r>
        <w:rPr>
          <w:rFonts w:ascii="黑体" w:eastAsia="黑体" w:hAnsi="黑体" w:cs="黑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孟祥辉　朱雯雯　陈艳莉　李培宇　陈卫杰　刘隆煦　任素涵　吴　静　李　晨　车　旭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李伟光　尹兆远　沙彦宇　陈凌宇　路雨婷　魏永春　李之阳　黄丽霏　隋志浩　耿玺承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柏泽宇　王雪军　孙瑞雪　张昊鹏　杨　瑞　辜觐岳　张雪憬　张　艺　杨　航　刘暑珺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王艺霖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雪（生药</w:t>
      </w:r>
      <w:r>
        <w:rPr>
          <w:rFonts w:ascii="仿宋_GB2312" w:eastAsia="仿宋_GB2312"/>
          <w:szCs w:val="21"/>
        </w:rPr>
        <w:t>1401</w:t>
      </w:r>
      <w:r>
        <w:rPr>
          <w:rFonts w:ascii="仿宋_GB2312" w:eastAsia="仿宋_GB2312" w:hint="eastAsia"/>
          <w:szCs w:val="21"/>
        </w:rPr>
        <w:t xml:space="preserve">）　</w:t>
      </w: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雪（生药</w:t>
      </w:r>
      <w:r>
        <w:rPr>
          <w:rFonts w:ascii="仿宋_GB2312" w:eastAsia="仿宋_GB2312"/>
          <w:szCs w:val="21"/>
        </w:rPr>
        <w:t>1402</w:t>
      </w:r>
      <w:r>
        <w:rPr>
          <w:rFonts w:ascii="仿宋_GB2312" w:eastAsia="仿宋_GB2312" w:hint="eastAsia"/>
          <w:szCs w:val="21"/>
        </w:rPr>
        <w:t>）</w:t>
      </w:r>
      <w:r>
        <w:rPr>
          <w:rFonts w:ascii="仿宋_GB2312" w:eastAsia="仿宋_GB2312"/>
          <w:szCs w:val="21"/>
        </w:rPr>
        <w:t xml:space="preserve"> 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医学院（</w:t>
      </w:r>
      <w:r>
        <w:rPr>
          <w:rFonts w:ascii="黑体" w:eastAsia="黑体" w:hAnsi="宋体"/>
          <w:b/>
          <w:sz w:val="24"/>
        </w:rPr>
        <w:t>73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杨晓旭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段维旺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陈晓哲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徐文浩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王小寒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杨鑫鑫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唐晓慧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猛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杨舒娇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刘永杰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乔素素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崔燕如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邬文珠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丁倩倩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马骋瑶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刘元秀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于潇雨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王双庆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李雨霏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郭文丽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刘媛媛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李玹玉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马路珍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吕传硕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段晓晨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纪晓晗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武晓艳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艾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刘文静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任玉章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程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力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刘秀煜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王晓旭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孔令超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邹林峰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王子潇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卢乾莹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贾彬彬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澜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张梓涵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高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韩秉序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姜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琦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翟子昊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哲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马晓慧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胡景潇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苏明皓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徐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鹏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倩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坚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宋宏凯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韬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吴振超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杨皓然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谢兆光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李澄明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李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龙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应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莹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代小探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恒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宋振焱</w:t>
      </w:r>
    </w:p>
    <w:p w:rsidR="009370B6" w:rsidRDefault="009370B6">
      <w:pPr>
        <w:rPr>
          <w:rFonts w:ascii="仿宋_GB2312" w:eastAsia="仿宋_GB2312"/>
          <w:szCs w:val="21"/>
        </w:rPr>
      </w:pPr>
    </w:p>
    <w:p w:rsidR="009370B6" w:rsidRDefault="009370B6">
      <w:pPr>
        <w:rPr>
          <w:rFonts w:ascii="黑体" w:eastAsia="黑体" w:hAnsi="宋体"/>
          <w:b/>
          <w:sz w:val="24"/>
        </w:rPr>
      </w:pPr>
      <w:r>
        <w:rPr>
          <w:rFonts w:ascii="黑体" w:eastAsia="黑体" w:hAnsi="宋体" w:hint="eastAsia"/>
          <w:b/>
          <w:sz w:val="24"/>
        </w:rPr>
        <w:t>国交学院（</w:t>
      </w:r>
      <w:r>
        <w:rPr>
          <w:rFonts w:ascii="黑体" w:eastAsia="黑体" w:hAnsi="宋体"/>
          <w:b/>
          <w:sz w:val="24"/>
        </w:rPr>
        <w:t>18</w:t>
      </w:r>
      <w:r>
        <w:rPr>
          <w:rFonts w:ascii="黑体" w:eastAsia="黑体" w:hAnsi="宋体" w:hint="eastAsia"/>
          <w:b/>
          <w:sz w:val="24"/>
        </w:rPr>
        <w:t>名）</w:t>
      </w:r>
    </w:p>
    <w:p w:rsidR="009370B6" w:rsidRDefault="009370B6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杨民杰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黄巧漫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赵雨琳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郜昱坪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陈翠花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周晓红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肖燕雪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贾玉喆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朱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琳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侯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佳</w:t>
      </w:r>
    </w:p>
    <w:p w:rsidR="009370B6" w:rsidRDefault="009370B6">
      <w:pPr>
        <w:rPr>
          <w:rFonts w:ascii="仿宋_GB2312" w:eastAsia="仿宋_GB2312" w:hAnsi="仿宋_GB2312" w:cs="仿宋_GB2312"/>
          <w:bCs/>
          <w:szCs w:val="21"/>
        </w:rPr>
      </w:pPr>
      <w:r>
        <w:rPr>
          <w:rFonts w:ascii="仿宋_GB2312" w:eastAsia="仿宋_GB2312" w:hint="eastAsia"/>
          <w:szCs w:val="21"/>
        </w:rPr>
        <w:t>王海灵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张嘉钰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马晓冉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于善伟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杜后晴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宋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暖</w:t>
      </w:r>
      <w:r>
        <w:rPr>
          <w:rFonts w:ascii="仿宋_GB2312" w:eastAsia="仿宋_GB2312"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谭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Ansi="仿宋_GB2312" w:cs="仿宋_GB2312" w:hint="eastAsia"/>
          <w:bCs/>
          <w:szCs w:val="21"/>
        </w:rPr>
        <w:t>缘</w:t>
      </w:r>
      <w:r>
        <w:rPr>
          <w:rFonts w:ascii="仿宋_GB2312" w:eastAsia="仿宋_GB2312" w:hAnsi="仿宋_GB2312" w:cs="仿宋_GB2312"/>
          <w:bCs/>
          <w:szCs w:val="21"/>
        </w:rPr>
        <w:t xml:space="preserve">  </w:t>
      </w:r>
      <w:r>
        <w:rPr>
          <w:rFonts w:ascii="仿宋_GB2312" w:eastAsia="仿宋_GB2312" w:hint="eastAsia"/>
          <w:szCs w:val="21"/>
        </w:rPr>
        <w:t>杨锦云</w:t>
      </w:r>
    </w:p>
    <w:p w:rsidR="009370B6" w:rsidRDefault="009370B6">
      <w:pPr>
        <w:rPr>
          <w:rFonts w:ascii="仿宋_GB2312" w:eastAsia="仿宋_GB2312"/>
          <w:szCs w:val="21"/>
        </w:rPr>
      </w:pPr>
    </w:p>
    <w:sectPr w:rsidR="009370B6" w:rsidSect="001F5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 UI Light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6D4EE8"/>
    <w:rsid w:val="00011F85"/>
    <w:rsid w:val="000B550B"/>
    <w:rsid w:val="001F5CD8"/>
    <w:rsid w:val="00254E54"/>
    <w:rsid w:val="00341948"/>
    <w:rsid w:val="003E32DF"/>
    <w:rsid w:val="00601D2E"/>
    <w:rsid w:val="00664A7B"/>
    <w:rsid w:val="00696241"/>
    <w:rsid w:val="006F0DC2"/>
    <w:rsid w:val="007C388E"/>
    <w:rsid w:val="00805883"/>
    <w:rsid w:val="008B5F77"/>
    <w:rsid w:val="008C62FF"/>
    <w:rsid w:val="009274B5"/>
    <w:rsid w:val="009370B6"/>
    <w:rsid w:val="009661A5"/>
    <w:rsid w:val="009D0BEF"/>
    <w:rsid w:val="00BD4D24"/>
    <w:rsid w:val="00D42282"/>
    <w:rsid w:val="00E467C2"/>
    <w:rsid w:val="00F06570"/>
    <w:rsid w:val="00F57FFC"/>
    <w:rsid w:val="0464497E"/>
    <w:rsid w:val="1414086E"/>
    <w:rsid w:val="17A44982"/>
    <w:rsid w:val="1C8F5141"/>
    <w:rsid w:val="2634503F"/>
    <w:rsid w:val="2A643D08"/>
    <w:rsid w:val="44344A8E"/>
    <w:rsid w:val="483C32B8"/>
    <w:rsid w:val="486D4EE8"/>
    <w:rsid w:val="4CEB5374"/>
    <w:rsid w:val="514B1464"/>
    <w:rsid w:val="53CD1316"/>
    <w:rsid w:val="588C1F1C"/>
    <w:rsid w:val="5954769C"/>
    <w:rsid w:val="61E33425"/>
    <w:rsid w:val="658710C4"/>
    <w:rsid w:val="66673719"/>
    <w:rsid w:val="66B751B0"/>
    <w:rsid w:val="6C3B5FD5"/>
    <w:rsid w:val="766306ED"/>
    <w:rsid w:val="76B629CD"/>
    <w:rsid w:val="784D5C71"/>
    <w:rsid w:val="78694F68"/>
    <w:rsid w:val="7B7654CA"/>
    <w:rsid w:val="7F02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D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1466</Words>
  <Characters>8360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秋立</dc:creator>
  <cp:keywords/>
  <dc:description/>
  <cp:lastModifiedBy>Lenovo User</cp:lastModifiedBy>
  <cp:revision>18</cp:revision>
  <dcterms:created xsi:type="dcterms:W3CDTF">2017-03-21T07:46:00Z</dcterms:created>
  <dcterms:modified xsi:type="dcterms:W3CDTF">2017-04-05T02:15:00Z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