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51A4" w:rsidRPr="0042735E" w:rsidRDefault="006651A4" w:rsidP="0042735E">
      <w:pPr>
        <w:widowControl/>
        <w:jc w:val="left"/>
        <w:rPr>
          <w:bCs/>
          <w:color w:val="000000"/>
          <w:sz w:val="24"/>
          <w:szCs w:val="24"/>
        </w:rPr>
      </w:pPr>
      <w:bookmarkStart w:id="0" w:name="_Toc400579778"/>
      <w:r w:rsidRPr="000E4701">
        <w:rPr>
          <w:rFonts w:eastAsia="黑体" w:hint="eastAsia"/>
          <w:sz w:val="28"/>
          <w:szCs w:val="28"/>
        </w:rPr>
        <w:t>附录</w:t>
      </w:r>
      <w:r>
        <w:rPr>
          <w:rFonts w:eastAsia="黑体"/>
          <w:sz w:val="28"/>
          <w:szCs w:val="28"/>
        </w:rPr>
        <w:t>6</w:t>
      </w:r>
      <w:r>
        <w:rPr>
          <w:rFonts w:eastAsia="黑体" w:hint="eastAsia"/>
          <w:sz w:val="28"/>
          <w:szCs w:val="28"/>
        </w:rPr>
        <w:t>：各活动负责人通讯录</w:t>
      </w:r>
    </w:p>
    <w:p w:rsidR="006651A4" w:rsidRPr="0097088E" w:rsidRDefault="006651A4">
      <w:pPr>
        <w:tabs>
          <w:tab w:val="left" w:pos="4710"/>
        </w:tabs>
        <w:jc w:val="center"/>
        <w:outlineLvl w:val="0"/>
        <w:rPr>
          <w:rFonts w:ascii="宋体"/>
          <w:sz w:val="32"/>
          <w:szCs w:val="28"/>
        </w:rPr>
      </w:pPr>
      <w:bookmarkStart w:id="1" w:name="_Toc462318709"/>
      <w:r w:rsidRPr="0097088E">
        <w:rPr>
          <w:rFonts w:ascii="宋体" w:hAnsi="宋体" w:hint="eastAsia"/>
          <w:sz w:val="32"/>
          <w:szCs w:val="28"/>
        </w:rPr>
        <w:t>活动负责人通讯表</w:t>
      </w:r>
      <w:bookmarkEnd w:id="0"/>
      <w:bookmarkEnd w:id="1"/>
    </w:p>
    <w:tbl>
      <w:tblPr>
        <w:tblW w:w="7109" w:type="dxa"/>
        <w:jc w:val="center"/>
        <w:tblInd w:w="-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56"/>
        <w:gridCol w:w="1417"/>
        <w:gridCol w:w="1936"/>
      </w:tblGrid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活动名称</w:t>
            </w:r>
          </w:p>
        </w:tc>
        <w:tc>
          <w:tcPr>
            <w:tcW w:w="1417" w:type="dxa"/>
            <w:vAlign w:val="center"/>
          </w:tcPr>
          <w:p w:rsidR="006651A4" w:rsidRPr="0097088E" w:rsidRDefault="006651A4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负责人</w:t>
            </w:r>
          </w:p>
        </w:tc>
        <w:tc>
          <w:tcPr>
            <w:tcW w:w="1936" w:type="dxa"/>
            <w:vAlign w:val="center"/>
          </w:tcPr>
          <w:p w:rsidR="006651A4" w:rsidRPr="0097088E" w:rsidRDefault="006651A4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开幕式暨五洲嘉年华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张倩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pStyle w:val="p0"/>
              <w:jc w:val="center"/>
            </w:pPr>
            <w:r w:rsidRPr="000E4701">
              <w:rPr>
                <w:kern w:val="2"/>
                <w:sz w:val="28"/>
                <w:szCs w:val="28"/>
              </w:rPr>
              <w:t>15854157032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我是单词王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崔晨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 w:rsidRPr="000E4701">
              <w:rPr>
                <w:sz w:val="28"/>
                <w:szCs w:val="28"/>
              </w:rPr>
              <w:t>17854174643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英语演讲比赛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秦康康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0E4701">
              <w:rPr>
                <w:bCs/>
                <w:kern w:val="0"/>
                <w:sz w:val="28"/>
                <w:szCs w:val="28"/>
              </w:rPr>
              <w:t>17854174786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外文歌曲大赛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张晓璇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tabs>
                <w:tab w:val="left" w:pos="4710"/>
              </w:tabs>
              <w:jc w:val="center"/>
              <w:rPr>
                <w:sz w:val="28"/>
                <w:szCs w:val="28"/>
              </w:rPr>
            </w:pPr>
            <w:r w:rsidRPr="000E4701">
              <w:rPr>
                <w:sz w:val="28"/>
                <w:szCs w:val="28"/>
              </w:rPr>
              <w:t>17862905607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学术报告月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王晓瑜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pStyle w:val="p0"/>
              <w:jc w:val="center"/>
              <w:rPr>
                <w:sz w:val="28"/>
                <w:szCs w:val="28"/>
              </w:rPr>
            </w:pPr>
            <w:r w:rsidRPr="000E4701">
              <w:rPr>
                <w:sz w:val="28"/>
                <w:szCs w:val="28"/>
              </w:rPr>
              <w:t>17862915250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spacing w:line="360" w:lineRule="auto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外文书法大赛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杜在云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pStyle w:val="p0"/>
              <w:jc w:val="center"/>
            </w:pPr>
            <w:r w:rsidRPr="000E4701">
              <w:rPr>
                <w:sz w:val="28"/>
                <w:szCs w:val="28"/>
              </w:rPr>
              <w:t>17854176459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“早安济大”晨读计划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韩启慧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pStyle w:val="p0"/>
              <w:jc w:val="center"/>
              <w:rPr>
                <w:sz w:val="28"/>
                <w:szCs w:val="28"/>
              </w:rPr>
            </w:pPr>
            <w:r w:rsidRPr="00831D67">
              <w:rPr>
                <w:sz w:val="28"/>
                <w:szCs w:val="28"/>
              </w:rPr>
              <w:t>15552861401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原声电影展播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吴琪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pStyle w:val="p0"/>
              <w:jc w:val="center"/>
              <w:rPr>
                <w:sz w:val="28"/>
                <w:szCs w:val="28"/>
              </w:rPr>
            </w:pPr>
            <w:r w:rsidRPr="00831D67">
              <w:rPr>
                <w:sz w:val="28"/>
                <w:szCs w:val="28"/>
              </w:rPr>
              <w:t>17854174800</w:t>
            </w:r>
          </w:p>
        </w:tc>
      </w:tr>
      <w:tr w:rsidR="006651A4" w:rsidRPr="000E4701" w:rsidTr="0097088E">
        <w:trPr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spacing w:line="360" w:lineRule="auto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外语学科竞赛（四、六级）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5C05FF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隆贤俊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5C05FF">
            <w:pPr>
              <w:pStyle w:val="p0"/>
              <w:jc w:val="center"/>
              <w:rPr>
                <w:sz w:val="28"/>
                <w:szCs w:val="28"/>
              </w:rPr>
            </w:pPr>
            <w:r w:rsidRPr="000E4701">
              <w:rPr>
                <w:sz w:val="28"/>
                <w:szCs w:val="28"/>
              </w:rPr>
              <w:t>17862913269</w:t>
            </w:r>
          </w:p>
        </w:tc>
      </w:tr>
      <w:tr w:rsidR="006651A4" w:rsidRPr="000E4701" w:rsidTr="0097088E">
        <w:trPr>
          <w:trHeight w:val="668"/>
          <w:jc w:val="center"/>
        </w:trPr>
        <w:tc>
          <w:tcPr>
            <w:tcW w:w="3756" w:type="dxa"/>
            <w:vAlign w:val="center"/>
          </w:tcPr>
          <w:p w:rsidR="006651A4" w:rsidRPr="0097088E" w:rsidRDefault="006651A4" w:rsidP="00831D67">
            <w:pPr>
              <w:pStyle w:val="p0"/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闭幕式</w:t>
            </w:r>
          </w:p>
        </w:tc>
        <w:tc>
          <w:tcPr>
            <w:tcW w:w="1417" w:type="dxa"/>
            <w:vAlign w:val="center"/>
          </w:tcPr>
          <w:p w:rsidR="006651A4" w:rsidRPr="0097088E" w:rsidRDefault="006651A4" w:rsidP="00831D67">
            <w:pPr>
              <w:tabs>
                <w:tab w:val="left" w:pos="4710"/>
              </w:tabs>
              <w:jc w:val="center"/>
              <w:rPr>
                <w:rFonts w:ascii="宋体"/>
                <w:sz w:val="28"/>
                <w:szCs w:val="28"/>
              </w:rPr>
            </w:pPr>
            <w:r w:rsidRPr="0097088E">
              <w:rPr>
                <w:rFonts w:ascii="宋体" w:hAnsi="宋体" w:hint="eastAsia"/>
                <w:sz w:val="28"/>
                <w:szCs w:val="28"/>
              </w:rPr>
              <w:t>隆贤俊</w:t>
            </w:r>
          </w:p>
        </w:tc>
        <w:tc>
          <w:tcPr>
            <w:tcW w:w="1936" w:type="dxa"/>
            <w:vAlign w:val="center"/>
          </w:tcPr>
          <w:p w:rsidR="006651A4" w:rsidRPr="000E4701" w:rsidRDefault="006651A4" w:rsidP="00831D67">
            <w:pPr>
              <w:pStyle w:val="p0"/>
              <w:jc w:val="center"/>
              <w:rPr>
                <w:sz w:val="28"/>
                <w:szCs w:val="28"/>
              </w:rPr>
            </w:pPr>
            <w:r w:rsidRPr="000E4701">
              <w:rPr>
                <w:sz w:val="28"/>
                <w:szCs w:val="28"/>
              </w:rPr>
              <w:t>17862913269</w:t>
            </w:r>
          </w:p>
        </w:tc>
      </w:tr>
    </w:tbl>
    <w:p w:rsidR="006651A4" w:rsidRPr="000E4701" w:rsidRDefault="006651A4">
      <w:pPr>
        <w:tabs>
          <w:tab w:val="left" w:pos="4710"/>
        </w:tabs>
        <w:outlineLvl w:val="0"/>
        <w:rPr>
          <w:rFonts w:eastAsia="黑体"/>
          <w:sz w:val="28"/>
          <w:szCs w:val="28"/>
        </w:rPr>
      </w:pPr>
      <w:bookmarkStart w:id="2" w:name="_Toc462318710"/>
      <w:bookmarkStart w:id="3" w:name="_Toc400579806"/>
      <w:bookmarkStart w:id="4" w:name="_Toc400579779"/>
      <w:bookmarkStart w:id="5" w:name="_Toc400741838"/>
    </w:p>
    <w:bookmarkEnd w:id="2"/>
    <w:bookmarkEnd w:id="3"/>
    <w:bookmarkEnd w:id="4"/>
    <w:bookmarkEnd w:id="5"/>
    <w:p w:rsidR="006651A4" w:rsidRPr="00831D67" w:rsidRDefault="006651A4" w:rsidP="00025DF2">
      <w:pPr>
        <w:widowControl/>
        <w:jc w:val="left"/>
        <w:rPr>
          <w:sz w:val="24"/>
          <w:szCs w:val="24"/>
        </w:rPr>
      </w:pPr>
    </w:p>
    <w:p w:rsidR="006651A4" w:rsidRPr="00831D67" w:rsidRDefault="006651A4" w:rsidP="00F27803">
      <w:pPr>
        <w:spacing w:line="560" w:lineRule="exact"/>
        <w:ind w:firstLineChars="450" w:firstLine="31680"/>
        <w:jc w:val="left"/>
        <w:rPr>
          <w:sz w:val="24"/>
          <w:szCs w:val="24"/>
        </w:rPr>
      </w:pPr>
    </w:p>
    <w:sectPr w:rsidR="006651A4" w:rsidRPr="00831D67" w:rsidSect="00BB3C5B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A4" w:rsidRDefault="006651A4" w:rsidP="00123027">
      <w:r>
        <w:separator/>
      </w:r>
    </w:p>
  </w:endnote>
  <w:endnote w:type="continuationSeparator" w:id="0">
    <w:p w:rsidR="006651A4" w:rsidRDefault="006651A4" w:rsidP="00123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A4" w:rsidRDefault="006651A4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in;margin-top:0;width:2in;height:2in;z-index:251660288;mso-wrap-style:none;mso-position-horizontal:right;mso-position-horizontal-relative:margin" filled="f" stroked="f" strokeweight="1.25pt">
          <v:textbox style="mso-fit-shape-to-text:t" inset="0,0,0,0">
            <w:txbxContent>
              <w:p w:rsidR="006651A4" w:rsidRDefault="006651A4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  <w:sz w:val="18"/>
                    </w:rPr>
                    <w:t>- 2 -</w:t>
                  </w:r>
                </w:fldSimple>
              </w:p>
            </w:txbxContent>
          </v:textbox>
          <w10:wrap anchorx="margin"/>
        </v:shape>
      </w:pict>
    </w:r>
  </w:p>
  <w:p w:rsidR="006651A4" w:rsidRDefault="006651A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A4" w:rsidRDefault="006651A4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in;margin-top:0;width:2in;height:2in;z-index:251662336;mso-wrap-style:none;mso-position-horizontal:right;mso-position-horizontal-relative:margin" filled="f" stroked="f" strokeweight="1.25pt">
          <v:textbox style="mso-fit-shape-to-text:t" inset="0,0,0,0">
            <w:txbxContent>
              <w:p w:rsidR="006651A4" w:rsidRDefault="006651A4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A8533F">
                    <w:rPr>
                      <w:noProof/>
                      <w:sz w:val="18"/>
                    </w:rPr>
                    <w:t>- 1 -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A4" w:rsidRDefault="006651A4" w:rsidP="00123027">
      <w:r>
        <w:separator/>
      </w:r>
    </w:p>
  </w:footnote>
  <w:footnote w:type="continuationSeparator" w:id="0">
    <w:p w:rsidR="006651A4" w:rsidRDefault="006651A4" w:rsidP="00123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E5690"/>
    <w:multiLevelType w:val="multilevel"/>
    <w:tmpl w:val="15AE5690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1120BD"/>
    <w:multiLevelType w:val="multilevel"/>
    <w:tmpl w:val="261120BD"/>
    <w:lvl w:ilvl="0">
      <w:start w:val="10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36BB6868"/>
    <w:multiLevelType w:val="multilevel"/>
    <w:tmpl w:val="36BB6868"/>
    <w:lvl w:ilvl="0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41701D3"/>
    <w:multiLevelType w:val="singleLevel"/>
    <w:tmpl w:val="541701D3"/>
    <w:lvl w:ilvl="0">
      <w:start w:val="1"/>
      <w:numFmt w:val="chineseCounting"/>
      <w:pStyle w:val="Heading1"/>
      <w:suff w:val="nothing"/>
      <w:lvlText w:val="%1、"/>
      <w:lvlJc w:val="left"/>
      <w:pPr>
        <w:ind w:firstLine="420"/>
      </w:pPr>
      <w:rPr>
        <w:rFonts w:cs="Times New Roman" w:hint="eastAsia"/>
      </w:rPr>
    </w:lvl>
  </w:abstractNum>
  <w:abstractNum w:abstractNumId="4">
    <w:nsid w:val="54170597"/>
    <w:multiLevelType w:val="singleLevel"/>
    <w:tmpl w:val="54170597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cs="Times New Roman" w:hint="eastAsia"/>
      </w:rPr>
    </w:lvl>
  </w:abstractNum>
  <w:abstractNum w:abstractNumId="5">
    <w:nsid w:val="54CE3C3C"/>
    <w:multiLevelType w:val="multilevel"/>
    <w:tmpl w:val="54CE3C3C"/>
    <w:lvl w:ilvl="0">
      <w:start w:val="1"/>
      <w:numFmt w:val="chineseCounting"/>
      <w:suff w:val="nothing"/>
      <w:lvlText w:val="（%1）"/>
      <w:lvlJc w:val="left"/>
      <w:pPr>
        <w:ind w:firstLine="420"/>
      </w:pPr>
      <w:rPr>
        <w:rFonts w:ascii="宋体" w:eastAsia="宋体" w:hAnsi="宋体" w:cs="Times New Roman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6">
    <w:nsid w:val="57DFAE4A"/>
    <w:multiLevelType w:val="singleLevel"/>
    <w:tmpl w:val="57DFAE4A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7">
    <w:nsid w:val="57DFAE88"/>
    <w:multiLevelType w:val="singleLevel"/>
    <w:tmpl w:val="57DFAE88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8">
    <w:nsid w:val="57DFAFC4"/>
    <w:multiLevelType w:val="singleLevel"/>
    <w:tmpl w:val="57DFAFC4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9">
    <w:nsid w:val="57DFAFDF"/>
    <w:multiLevelType w:val="singleLevel"/>
    <w:tmpl w:val="57DFAF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0">
    <w:nsid w:val="57DFB00E"/>
    <w:multiLevelType w:val="singleLevel"/>
    <w:tmpl w:val="57DFB00E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1">
    <w:nsid w:val="57F5C6A7"/>
    <w:multiLevelType w:val="singleLevel"/>
    <w:tmpl w:val="57F5C6A7"/>
    <w:lvl w:ilvl="0">
      <w:start w:val="1"/>
      <w:numFmt w:val="decimal"/>
      <w:suff w:val="nothing"/>
      <w:lvlText w:val="（%1）"/>
      <w:lvlJc w:val="left"/>
      <w:rPr>
        <w:rFonts w:cs="Times New Roman"/>
      </w:rPr>
    </w:lvl>
  </w:abstractNum>
  <w:abstractNum w:abstractNumId="12">
    <w:nsid w:val="57FC7AF6"/>
    <w:multiLevelType w:val="singleLevel"/>
    <w:tmpl w:val="57FC7AF6"/>
    <w:lvl w:ilvl="0">
      <w:start w:val="2"/>
      <w:numFmt w:val="decimal"/>
      <w:suff w:val="nothing"/>
      <w:lvlText w:val="(%1)"/>
      <w:lvlJc w:val="left"/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06E99"/>
    <w:rsid w:val="000155CB"/>
    <w:rsid w:val="00023113"/>
    <w:rsid w:val="00025DF2"/>
    <w:rsid w:val="000322F1"/>
    <w:rsid w:val="00044C4E"/>
    <w:rsid w:val="00055A43"/>
    <w:rsid w:val="00056D81"/>
    <w:rsid w:val="00060D00"/>
    <w:rsid w:val="00073A46"/>
    <w:rsid w:val="00087EAA"/>
    <w:rsid w:val="00093FFE"/>
    <w:rsid w:val="00096986"/>
    <w:rsid w:val="00097877"/>
    <w:rsid w:val="000A1706"/>
    <w:rsid w:val="000B5C81"/>
    <w:rsid w:val="000C2604"/>
    <w:rsid w:val="000D184D"/>
    <w:rsid w:val="000E167F"/>
    <w:rsid w:val="000E4701"/>
    <w:rsid w:val="000F14A4"/>
    <w:rsid w:val="000F3402"/>
    <w:rsid w:val="0010079E"/>
    <w:rsid w:val="00123027"/>
    <w:rsid w:val="00127251"/>
    <w:rsid w:val="00137256"/>
    <w:rsid w:val="00144FF6"/>
    <w:rsid w:val="0016104A"/>
    <w:rsid w:val="00162D99"/>
    <w:rsid w:val="00166295"/>
    <w:rsid w:val="00172A27"/>
    <w:rsid w:val="001879F9"/>
    <w:rsid w:val="001A4F78"/>
    <w:rsid w:val="001A5B9F"/>
    <w:rsid w:val="001C4619"/>
    <w:rsid w:val="001E0536"/>
    <w:rsid w:val="001E5198"/>
    <w:rsid w:val="001E69EF"/>
    <w:rsid w:val="002025AA"/>
    <w:rsid w:val="00206373"/>
    <w:rsid w:val="00211C63"/>
    <w:rsid w:val="002156B2"/>
    <w:rsid w:val="00223F15"/>
    <w:rsid w:val="0024315C"/>
    <w:rsid w:val="00246D99"/>
    <w:rsid w:val="00252B21"/>
    <w:rsid w:val="00261B26"/>
    <w:rsid w:val="002736E5"/>
    <w:rsid w:val="002E3DCC"/>
    <w:rsid w:val="002E3E64"/>
    <w:rsid w:val="002F0965"/>
    <w:rsid w:val="002F6E25"/>
    <w:rsid w:val="003144FC"/>
    <w:rsid w:val="003223F7"/>
    <w:rsid w:val="00322692"/>
    <w:rsid w:val="0034477C"/>
    <w:rsid w:val="0035650B"/>
    <w:rsid w:val="0036149B"/>
    <w:rsid w:val="00362109"/>
    <w:rsid w:val="00363883"/>
    <w:rsid w:val="003734F1"/>
    <w:rsid w:val="00383DAC"/>
    <w:rsid w:val="00386DC7"/>
    <w:rsid w:val="00397F80"/>
    <w:rsid w:val="003A2279"/>
    <w:rsid w:val="003D7DAD"/>
    <w:rsid w:val="003E31A0"/>
    <w:rsid w:val="003E5594"/>
    <w:rsid w:val="003F6690"/>
    <w:rsid w:val="00404E28"/>
    <w:rsid w:val="00405052"/>
    <w:rsid w:val="0040660D"/>
    <w:rsid w:val="0042735E"/>
    <w:rsid w:val="0043225E"/>
    <w:rsid w:val="00453973"/>
    <w:rsid w:val="0046470E"/>
    <w:rsid w:val="0047190C"/>
    <w:rsid w:val="0048488A"/>
    <w:rsid w:val="00486F5B"/>
    <w:rsid w:val="00493379"/>
    <w:rsid w:val="004B1843"/>
    <w:rsid w:val="004D6A56"/>
    <w:rsid w:val="004E275B"/>
    <w:rsid w:val="004F0A53"/>
    <w:rsid w:val="004F7E29"/>
    <w:rsid w:val="00503EDB"/>
    <w:rsid w:val="00506DB2"/>
    <w:rsid w:val="005127E3"/>
    <w:rsid w:val="00525AC2"/>
    <w:rsid w:val="005365D3"/>
    <w:rsid w:val="005556A2"/>
    <w:rsid w:val="00563F88"/>
    <w:rsid w:val="00595E39"/>
    <w:rsid w:val="005A353B"/>
    <w:rsid w:val="005B394C"/>
    <w:rsid w:val="005C05FF"/>
    <w:rsid w:val="005F767F"/>
    <w:rsid w:val="00604E81"/>
    <w:rsid w:val="00617B7B"/>
    <w:rsid w:val="00621D12"/>
    <w:rsid w:val="00627434"/>
    <w:rsid w:val="00635624"/>
    <w:rsid w:val="00653D85"/>
    <w:rsid w:val="006651A4"/>
    <w:rsid w:val="00675132"/>
    <w:rsid w:val="0068404F"/>
    <w:rsid w:val="006847C9"/>
    <w:rsid w:val="00685CB5"/>
    <w:rsid w:val="0068788A"/>
    <w:rsid w:val="0069323E"/>
    <w:rsid w:val="00693FA6"/>
    <w:rsid w:val="00696ED0"/>
    <w:rsid w:val="006A0ADC"/>
    <w:rsid w:val="006B29CF"/>
    <w:rsid w:val="006B48E4"/>
    <w:rsid w:val="006C04FC"/>
    <w:rsid w:val="006D2769"/>
    <w:rsid w:val="006E1D83"/>
    <w:rsid w:val="006E33FD"/>
    <w:rsid w:val="006F1989"/>
    <w:rsid w:val="00706AA9"/>
    <w:rsid w:val="00737ADC"/>
    <w:rsid w:val="00742216"/>
    <w:rsid w:val="00753EE2"/>
    <w:rsid w:val="007614FE"/>
    <w:rsid w:val="0076289A"/>
    <w:rsid w:val="007655B8"/>
    <w:rsid w:val="00776631"/>
    <w:rsid w:val="00784D6B"/>
    <w:rsid w:val="007C19F4"/>
    <w:rsid w:val="007C1FFB"/>
    <w:rsid w:val="007C209F"/>
    <w:rsid w:val="007C5560"/>
    <w:rsid w:val="007C7B7A"/>
    <w:rsid w:val="007D523A"/>
    <w:rsid w:val="007E50A5"/>
    <w:rsid w:val="007F10BE"/>
    <w:rsid w:val="007F19A9"/>
    <w:rsid w:val="00810269"/>
    <w:rsid w:val="00815B5D"/>
    <w:rsid w:val="0081650B"/>
    <w:rsid w:val="0081797B"/>
    <w:rsid w:val="00820500"/>
    <w:rsid w:val="0082096F"/>
    <w:rsid w:val="008248CE"/>
    <w:rsid w:val="00831D67"/>
    <w:rsid w:val="0083453E"/>
    <w:rsid w:val="008435A2"/>
    <w:rsid w:val="008441F8"/>
    <w:rsid w:val="008464B7"/>
    <w:rsid w:val="00850C1F"/>
    <w:rsid w:val="00857C03"/>
    <w:rsid w:val="00862E10"/>
    <w:rsid w:val="0087597F"/>
    <w:rsid w:val="008D5CA3"/>
    <w:rsid w:val="008E6D70"/>
    <w:rsid w:val="008F1C99"/>
    <w:rsid w:val="008F6ABF"/>
    <w:rsid w:val="009022FD"/>
    <w:rsid w:val="00913947"/>
    <w:rsid w:val="009356E8"/>
    <w:rsid w:val="00937196"/>
    <w:rsid w:val="009428E8"/>
    <w:rsid w:val="00952DC8"/>
    <w:rsid w:val="009600AB"/>
    <w:rsid w:val="009704FD"/>
    <w:rsid w:val="0097088E"/>
    <w:rsid w:val="00985C57"/>
    <w:rsid w:val="00996C36"/>
    <w:rsid w:val="009977BB"/>
    <w:rsid w:val="009A1EC9"/>
    <w:rsid w:val="009E5478"/>
    <w:rsid w:val="009F2A02"/>
    <w:rsid w:val="009F3A92"/>
    <w:rsid w:val="00A033D9"/>
    <w:rsid w:val="00A20E58"/>
    <w:rsid w:val="00A24B52"/>
    <w:rsid w:val="00A25DBE"/>
    <w:rsid w:val="00A713D6"/>
    <w:rsid w:val="00A73D38"/>
    <w:rsid w:val="00A81A35"/>
    <w:rsid w:val="00A8252D"/>
    <w:rsid w:val="00A8533F"/>
    <w:rsid w:val="00A87818"/>
    <w:rsid w:val="00AA4308"/>
    <w:rsid w:val="00AA5940"/>
    <w:rsid w:val="00AC3464"/>
    <w:rsid w:val="00AC37A5"/>
    <w:rsid w:val="00AC634E"/>
    <w:rsid w:val="00AC684D"/>
    <w:rsid w:val="00AE169B"/>
    <w:rsid w:val="00AF232A"/>
    <w:rsid w:val="00B02089"/>
    <w:rsid w:val="00B2322C"/>
    <w:rsid w:val="00B27799"/>
    <w:rsid w:val="00B305D1"/>
    <w:rsid w:val="00B3611B"/>
    <w:rsid w:val="00B55A68"/>
    <w:rsid w:val="00B749AC"/>
    <w:rsid w:val="00B80392"/>
    <w:rsid w:val="00BB1C65"/>
    <w:rsid w:val="00BB3C5B"/>
    <w:rsid w:val="00BC2934"/>
    <w:rsid w:val="00BE424C"/>
    <w:rsid w:val="00BE5562"/>
    <w:rsid w:val="00BF15A2"/>
    <w:rsid w:val="00C01F3F"/>
    <w:rsid w:val="00C1361B"/>
    <w:rsid w:val="00C144D2"/>
    <w:rsid w:val="00C170BA"/>
    <w:rsid w:val="00C51AAE"/>
    <w:rsid w:val="00C60281"/>
    <w:rsid w:val="00C6088A"/>
    <w:rsid w:val="00C60ED2"/>
    <w:rsid w:val="00C65028"/>
    <w:rsid w:val="00C879AB"/>
    <w:rsid w:val="00CA3819"/>
    <w:rsid w:val="00CB7D9E"/>
    <w:rsid w:val="00CC20FA"/>
    <w:rsid w:val="00CC3EC1"/>
    <w:rsid w:val="00CE5710"/>
    <w:rsid w:val="00CF3808"/>
    <w:rsid w:val="00D41B14"/>
    <w:rsid w:val="00D47341"/>
    <w:rsid w:val="00D6078E"/>
    <w:rsid w:val="00D642F5"/>
    <w:rsid w:val="00D7165C"/>
    <w:rsid w:val="00D720FF"/>
    <w:rsid w:val="00D76257"/>
    <w:rsid w:val="00D87884"/>
    <w:rsid w:val="00D9773A"/>
    <w:rsid w:val="00DA2E0D"/>
    <w:rsid w:val="00DB3581"/>
    <w:rsid w:val="00DC7916"/>
    <w:rsid w:val="00DD6382"/>
    <w:rsid w:val="00DF16ED"/>
    <w:rsid w:val="00DF24F6"/>
    <w:rsid w:val="00E0094E"/>
    <w:rsid w:val="00E41304"/>
    <w:rsid w:val="00E53AD5"/>
    <w:rsid w:val="00E60CB3"/>
    <w:rsid w:val="00E652B7"/>
    <w:rsid w:val="00E67EF7"/>
    <w:rsid w:val="00E7355A"/>
    <w:rsid w:val="00E736FE"/>
    <w:rsid w:val="00E83732"/>
    <w:rsid w:val="00EA46AF"/>
    <w:rsid w:val="00EC569B"/>
    <w:rsid w:val="00EE29B0"/>
    <w:rsid w:val="00F255F2"/>
    <w:rsid w:val="00F27803"/>
    <w:rsid w:val="00F32BB5"/>
    <w:rsid w:val="00F43E30"/>
    <w:rsid w:val="00F5332A"/>
    <w:rsid w:val="00F53E66"/>
    <w:rsid w:val="00F54DFD"/>
    <w:rsid w:val="00F634CA"/>
    <w:rsid w:val="00F77F0A"/>
    <w:rsid w:val="00F804E0"/>
    <w:rsid w:val="00F832DA"/>
    <w:rsid w:val="00FB42A1"/>
    <w:rsid w:val="00FC39D9"/>
    <w:rsid w:val="00FC43BB"/>
    <w:rsid w:val="00FC609C"/>
    <w:rsid w:val="02806DBF"/>
    <w:rsid w:val="1BA11B4B"/>
    <w:rsid w:val="26110F8A"/>
    <w:rsid w:val="2B313AF0"/>
    <w:rsid w:val="2E847E8A"/>
    <w:rsid w:val="31A9378F"/>
    <w:rsid w:val="44DE4C1C"/>
    <w:rsid w:val="45F41952"/>
    <w:rsid w:val="4DC464A2"/>
    <w:rsid w:val="6C8E7037"/>
    <w:rsid w:val="76B215D1"/>
    <w:rsid w:val="7A7B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page number" w:locked="1" w:semiHidden="1" w:uiPriority="99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23027"/>
    <w:pPr>
      <w:widowControl w:val="0"/>
      <w:jc w:val="both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3027"/>
    <w:pPr>
      <w:keepNext/>
      <w:keepLines/>
      <w:numPr>
        <w:numId w:val="1"/>
      </w:numPr>
      <w:spacing w:before="340" w:after="330" w:line="576" w:lineRule="auto"/>
      <w:ind w:firstLineChars="200" w:firstLine="600"/>
      <w:outlineLvl w:val="0"/>
    </w:pPr>
    <w:rPr>
      <w:rFonts w:ascii="黑体" w:eastAsia="黑体" w:hAnsi="黑体" w:cs="黑体"/>
      <w:bCs/>
      <w:kern w:val="44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3027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3027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3027"/>
    <w:rPr>
      <w:rFonts w:ascii="黑体" w:eastAsia="黑体" w:hAnsi="黑体" w:cs="黑体"/>
      <w:bCs/>
      <w:kern w:val="44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23027"/>
    <w:rPr>
      <w:rFonts w:ascii="Arial" w:eastAsia="黑体" w:hAnsi="Arial" w:cs="Times New Roman"/>
      <w:b/>
      <w:kern w:val="2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477"/>
    <w:rPr>
      <w:b/>
      <w:bCs/>
      <w:sz w:val="32"/>
      <w:szCs w:val="32"/>
    </w:rPr>
  </w:style>
  <w:style w:type="paragraph" w:styleId="TOC7">
    <w:name w:val="toc 7"/>
    <w:basedOn w:val="Normal"/>
    <w:next w:val="Normal"/>
    <w:uiPriority w:val="99"/>
    <w:rsid w:val="00123027"/>
    <w:pPr>
      <w:ind w:leftChars="1200" w:left="2520"/>
    </w:pPr>
  </w:style>
  <w:style w:type="paragraph" w:styleId="TOC5">
    <w:name w:val="toc 5"/>
    <w:basedOn w:val="Normal"/>
    <w:next w:val="Normal"/>
    <w:uiPriority w:val="99"/>
    <w:rsid w:val="00123027"/>
    <w:pPr>
      <w:ind w:leftChars="800" w:left="1680"/>
    </w:pPr>
  </w:style>
  <w:style w:type="paragraph" w:styleId="TOC3">
    <w:name w:val="toc 3"/>
    <w:basedOn w:val="Normal"/>
    <w:next w:val="Normal"/>
    <w:uiPriority w:val="99"/>
    <w:rsid w:val="00123027"/>
    <w:pPr>
      <w:ind w:leftChars="400" w:left="840"/>
    </w:pPr>
  </w:style>
  <w:style w:type="paragraph" w:styleId="PlainText">
    <w:name w:val="Plain Text"/>
    <w:basedOn w:val="Normal"/>
    <w:link w:val="PlainTextChar"/>
    <w:uiPriority w:val="99"/>
    <w:rsid w:val="00123027"/>
    <w:rPr>
      <w:rFonts w:ascii="宋体" w:eastAsia="Times New Roman" w:hAnsi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2477"/>
    <w:rPr>
      <w:rFonts w:ascii="宋体" w:hAnsi="Courier New" w:cs="Courier New"/>
      <w:szCs w:val="21"/>
    </w:rPr>
  </w:style>
  <w:style w:type="paragraph" w:styleId="TOC8">
    <w:name w:val="toc 8"/>
    <w:basedOn w:val="Normal"/>
    <w:next w:val="Normal"/>
    <w:uiPriority w:val="99"/>
    <w:rsid w:val="00123027"/>
    <w:pPr>
      <w:ind w:leftChars="1400" w:left="2940"/>
    </w:pPr>
  </w:style>
  <w:style w:type="paragraph" w:styleId="BalloonText">
    <w:name w:val="Balloon Text"/>
    <w:basedOn w:val="Normal"/>
    <w:link w:val="BalloonTextChar"/>
    <w:uiPriority w:val="99"/>
    <w:rsid w:val="0012302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23027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1230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3027"/>
    <w:rPr>
      <w:rFonts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12302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D2477"/>
    <w:rPr>
      <w:sz w:val="18"/>
      <w:szCs w:val="18"/>
    </w:rPr>
  </w:style>
  <w:style w:type="paragraph" w:styleId="TOC1">
    <w:name w:val="toc 1"/>
    <w:basedOn w:val="Normal"/>
    <w:next w:val="Normal"/>
    <w:uiPriority w:val="99"/>
    <w:rsid w:val="00123027"/>
  </w:style>
  <w:style w:type="paragraph" w:styleId="TOC4">
    <w:name w:val="toc 4"/>
    <w:basedOn w:val="Normal"/>
    <w:next w:val="Normal"/>
    <w:uiPriority w:val="99"/>
    <w:rsid w:val="00123027"/>
    <w:pPr>
      <w:ind w:leftChars="600" w:left="1260"/>
    </w:pPr>
  </w:style>
  <w:style w:type="paragraph" w:styleId="TOC6">
    <w:name w:val="toc 6"/>
    <w:basedOn w:val="Normal"/>
    <w:next w:val="Normal"/>
    <w:uiPriority w:val="99"/>
    <w:rsid w:val="00123027"/>
    <w:pPr>
      <w:ind w:leftChars="1000" w:left="2100"/>
    </w:pPr>
  </w:style>
  <w:style w:type="paragraph" w:styleId="TOC2">
    <w:name w:val="toc 2"/>
    <w:basedOn w:val="Normal"/>
    <w:next w:val="Normal"/>
    <w:uiPriority w:val="99"/>
    <w:rsid w:val="00123027"/>
    <w:pPr>
      <w:ind w:leftChars="200" w:left="420"/>
    </w:pPr>
  </w:style>
  <w:style w:type="paragraph" w:styleId="TOC9">
    <w:name w:val="toc 9"/>
    <w:basedOn w:val="Normal"/>
    <w:next w:val="Normal"/>
    <w:uiPriority w:val="99"/>
    <w:rsid w:val="00123027"/>
    <w:pPr>
      <w:ind w:leftChars="1600" w:left="3360"/>
    </w:pPr>
  </w:style>
  <w:style w:type="paragraph" w:styleId="NormalWeb">
    <w:name w:val="Normal (Web)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123027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123027"/>
    <w:rPr>
      <w:rFonts w:cs="Times New Roman"/>
    </w:rPr>
  </w:style>
  <w:style w:type="character" w:styleId="Hyperlink">
    <w:name w:val="Hyperlink"/>
    <w:basedOn w:val="DefaultParagraphFont"/>
    <w:uiPriority w:val="99"/>
    <w:rsid w:val="00123027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1230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-11">
    <w:name w:val="ca-11"/>
    <w:basedOn w:val="DefaultParagraphFont"/>
    <w:uiPriority w:val="99"/>
    <w:rsid w:val="00123027"/>
    <w:rPr>
      <w:rFonts w:ascii="仿宋_GB2312" w:eastAsia="仿宋_GB2312" w:cs="Times New Roman"/>
      <w:b/>
      <w:bCs/>
      <w:spacing w:val="-20"/>
      <w:sz w:val="28"/>
      <w:szCs w:val="28"/>
    </w:rPr>
  </w:style>
  <w:style w:type="character" w:customStyle="1" w:styleId="ca-41">
    <w:name w:val="ca-41"/>
    <w:basedOn w:val="DefaultParagraphFont"/>
    <w:uiPriority w:val="99"/>
    <w:rsid w:val="00123027"/>
    <w:rPr>
      <w:rFonts w:ascii="宋体" w:eastAsia="宋体" w:hAnsi="宋体" w:cs="Times New Roman"/>
      <w:sz w:val="30"/>
      <w:szCs w:val="30"/>
    </w:rPr>
  </w:style>
  <w:style w:type="paragraph" w:customStyle="1" w:styleId="p0">
    <w:name w:val="p0"/>
    <w:basedOn w:val="Normal"/>
    <w:uiPriority w:val="99"/>
    <w:rsid w:val="00123027"/>
    <w:pPr>
      <w:widowControl/>
    </w:pPr>
    <w:rPr>
      <w:kern w:val="0"/>
      <w:szCs w:val="21"/>
    </w:rPr>
  </w:style>
  <w:style w:type="paragraph" w:customStyle="1" w:styleId="1">
    <w:name w:val="列出段落1"/>
    <w:basedOn w:val="Normal"/>
    <w:uiPriority w:val="99"/>
    <w:rsid w:val="00123027"/>
    <w:pPr>
      <w:ind w:firstLineChars="200" w:firstLine="420"/>
    </w:pPr>
  </w:style>
  <w:style w:type="paragraph" w:customStyle="1" w:styleId="TOC10">
    <w:name w:val="TOC 标题1"/>
    <w:basedOn w:val="Heading1"/>
    <w:next w:val="Normal"/>
    <w:uiPriority w:val="99"/>
    <w:rsid w:val="0012302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Times New Roman"/>
      <w:bCs w:val="0"/>
      <w:color w:val="365F91"/>
      <w:kern w:val="0"/>
      <w:sz w:val="28"/>
      <w:szCs w:val="28"/>
    </w:rPr>
  </w:style>
  <w:style w:type="paragraph" w:customStyle="1" w:styleId="11">
    <w:name w:val="列出段落11"/>
    <w:basedOn w:val="Normal"/>
    <w:uiPriority w:val="99"/>
    <w:rsid w:val="00123027"/>
    <w:pPr>
      <w:ind w:firstLineChars="200" w:firstLine="420"/>
    </w:pPr>
  </w:style>
  <w:style w:type="paragraph" w:customStyle="1" w:styleId="2">
    <w:name w:val="列出段落2"/>
    <w:basedOn w:val="Normal"/>
    <w:uiPriority w:val="99"/>
    <w:rsid w:val="00123027"/>
    <w:pPr>
      <w:ind w:firstLineChars="200" w:firstLine="420"/>
    </w:pPr>
  </w:style>
  <w:style w:type="character" w:customStyle="1" w:styleId="b">
    <w:name w:val="b"/>
    <w:uiPriority w:val="99"/>
    <w:rsid w:val="00123027"/>
    <w:rPr>
      <w:rFonts w:ascii="Times New Roman" w:eastAsia="宋体" w:hAnsi="Times New Roman"/>
      <w:b/>
    </w:rPr>
  </w:style>
  <w:style w:type="paragraph" w:customStyle="1" w:styleId="reader-word-layer">
    <w:name w:val="reader-word-layer"/>
    <w:basedOn w:val="Normal"/>
    <w:uiPriority w:val="99"/>
    <w:rsid w:val="001230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1</Pages>
  <Words>42</Words>
  <Characters>244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第七届外语文化艺术节活动方案</dc:title>
  <dc:subject/>
  <dc:creator>佳佳</dc:creator>
  <cp:keywords/>
  <dc:description/>
  <cp:lastModifiedBy>Lenovo User</cp:lastModifiedBy>
  <cp:revision>37</cp:revision>
  <cp:lastPrinted>2016-10-10T01:37:00Z</cp:lastPrinted>
  <dcterms:created xsi:type="dcterms:W3CDTF">2016-09-27T05:45:00Z</dcterms:created>
  <dcterms:modified xsi:type="dcterms:W3CDTF">2016-10-13T07:16:00Z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